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70"/>
      </w:tblGrid>
      <w:tr w:rsidR="001B2ABD" w:rsidRPr="00DA230E" w14:paraId="26B7A732" w14:textId="77777777" w:rsidTr="00CD7668">
        <w:trPr>
          <w:trHeight w:val="4410"/>
        </w:trPr>
        <w:tc>
          <w:tcPr>
            <w:tcW w:w="3600" w:type="dxa"/>
            <w:vAlign w:val="bottom"/>
          </w:tcPr>
          <w:p w14:paraId="3814DFFE" w14:textId="3EBBCA51" w:rsidR="001B2ABD" w:rsidRPr="00DA230E" w:rsidRDefault="001D1232" w:rsidP="001B2ABD">
            <w:pPr>
              <w:tabs>
                <w:tab w:val="left" w:pos="990"/>
              </w:tabs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B4D4049" wp14:editId="23599527">
                  <wp:extent cx="2139950" cy="1605280"/>
                  <wp:effectExtent l="0" t="0" r="0" b="0"/>
                  <wp:docPr id="788609109" name="Picture 2" descr="Kozan Huseyin (Lord Kozan)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zan Huseyin (Lord Kozan)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13E1EDDD" w14:textId="77777777" w:rsidR="001B2ABD" w:rsidRPr="00DA230E" w:rsidRDefault="001B2ABD" w:rsidP="000C45FF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170" w:type="dxa"/>
            <w:vAlign w:val="bottom"/>
          </w:tcPr>
          <w:p w14:paraId="5D6F01EA" w14:textId="29BE5B24" w:rsidR="001B2ABD" w:rsidRPr="00DA230E" w:rsidRDefault="001D1232" w:rsidP="001B2ABD">
            <w:pPr>
              <w:pStyle w:val="Title"/>
              <w:rPr>
                <w:lang w:val="en-GB"/>
              </w:rPr>
            </w:pPr>
            <w:r>
              <w:rPr>
                <w:lang w:val="en-GB"/>
              </w:rPr>
              <w:t>Lord Kozan</w:t>
            </w:r>
          </w:p>
          <w:p w14:paraId="06A9448E" w14:textId="5A4D6101" w:rsidR="001B2ABD" w:rsidRPr="00DA230E" w:rsidRDefault="001D1232" w:rsidP="001B2ABD">
            <w:pPr>
              <w:pStyle w:val="Subtitle"/>
              <w:rPr>
                <w:lang w:val="en-GB"/>
              </w:rPr>
            </w:pPr>
            <w:r>
              <w:rPr>
                <w:spacing w:val="0"/>
                <w:w w:val="100"/>
                <w:lang w:val="en-GB"/>
              </w:rPr>
              <w:t>Telesales – Management</w:t>
            </w:r>
          </w:p>
        </w:tc>
      </w:tr>
      <w:tr w:rsidR="001B2ABD" w:rsidRPr="00DA230E" w14:paraId="72CD1D7B" w14:textId="77777777" w:rsidTr="00CD7668">
        <w:tc>
          <w:tcPr>
            <w:tcW w:w="3600" w:type="dxa"/>
          </w:tcPr>
          <w:sdt>
            <w:sdtPr>
              <w:rPr>
                <w:lang w:val="en-GB"/>
              </w:rPr>
              <w:id w:val="-1711873194"/>
              <w:placeholder>
                <w:docPart w:val="1D8B48DAEF264D2287F3EE526A7E4F47"/>
              </w:placeholder>
              <w:temporary/>
              <w:showingPlcHdr/>
              <w15:appearance w15:val="hidden"/>
            </w:sdtPr>
            <w:sdtContent>
              <w:p w14:paraId="6E95F810" w14:textId="77777777" w:rsidR="001B2ABD" w:rsidRPr="00DA230E" w:rsidRDefault="00036450" w:rsidP="00036450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Profile</w:t>
                </w:r>
              </w:p>
            </w:sdtContent>
          </w:sdt>
          <w:p w14:paraId="0A5A61EC" w14:textId="2ACCECBF" w:rsidR="00036450" w:rsidRPr="00DA230E" w:rsidRDefault="001D1232" w:rsidP="00036450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Self starter</w:t>
            </w:r>
            <w:proofErr w:type="spellEnd"/>
            <w:r>
              <w:rPr>
                <w:lang w:val="en-GB"/>
              </w:rPr>
              <w:t>, computer literate and great on the phone (my voice can be found in libraries around the world), I have a multi range set of skills including organizational skills, working with stake holders, project management, handling multiple tasks at the same time, management, marketing understanding and a comprehensive understanding of dealing with CRM systems, Microsoft products and more, with the ability to get the results needed. And I am dedicated to learning and applying.</w:t>
            </w:r>
          </w:p>
          <w:p w14:paraId="486B419F" w14:textId="77777777" w:rsidR="00036450" w:rsidRPr="00DA230E" w:rsidRDefault="00036450" w:rsidP="00036450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-1954003311"/>
              <w:placeholder>
                <w:docPart w:val="C996A31F18E44F048AAB3EAF3668FE6C"/>
              </w:placeholder>
              <w:temporary/>
              <w:showingPlcHdr/>
              <w15:appearance w15:val="hidden"/>
            </w:sdtPr>
            <w:sdtContent>
              <w:p w14:paraId="55C15504" w14:textId="77777777" w:rsidR="00036450" w:rsidRPr="00DA230E" w:rsidRDefault="004813B3" w:rsidP="00036450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CONTACT</w:t>
                </w:r>
              </w:p>
            </w:sdtContent>
          </w:sdt>
          <w:sdt>
            <w:sdtPr>
              <w:rPr>
                <w:lang w:val="en-GB"/>
              </w:rPr>
              <w:id w:val="1111563247"/>
              <w:placeholder>
                <w:docPart w:val="04F142332C0D4FBA8043B84DBA4C46DE"/>
              </w:placeholder>
              <w:temporary/>
              <w:showingPlcHdr/>
              <w15:appearance w15:val="hidden"/>
            </w:sdtPr>
            <w:sdtContent>
              <w:p w14:paraId="74E755A3" w14:textId="77777777" w:rsidR="004D3011" w:rsidRPr="00DA230E" w:rsidRDefault="004D3011" w:rsidP="004D3011">
                <w:pPr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PHONE NUMBER:</w:t>
                </w:r>
              </w:p>
            </w:sdtContent>
          </w:sdt>
          <w:p w14:paraId="69CD5096" w14:textId="17C920EC" w:rsidR="004D3011" w:rsidRPr="00DA230E" w:rsidRDefault="001D1232" w:rsidP="004D3011">
            <w:pPr>
              <w:rPr>
                <w:lang w:val="en-GB"/>
              </w:rPr>
            </w:pPr>
            <w:r>
              <w:rPr>
                <w:lang w:val="en-GB"/>
              </w:rPr>
              <w:t>+447777312517</w:t>
            </w:r>
          </w:p>
          <w:p w14:paraId="04998CCC" w14:textId="77777777" w:rsidR="004D3011" w:rsidRPr="00DA230E" w:rsidRDefault="004D3011" w:rsidP="004D3011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67859272"/>
              <w:placeholder>
                <w:docPart w:val="83CE7D277D8940709F88C3F458EF4A6C"/>
              </w:placeholder>
              <w:temporary/>
              <w:showingPlcHdr/>
              <w15:appearance w15:val="hidden"/>
            </w:sdtPr>
            <w:sdtContent>
              <w:p w14:paraId="11BB1CB8" w14:textId="77777777" w:rsidR="004D3011" w:rsidRPr="00DA230E" w:rsidRDefault="004D3011" w:rsidP="004D3011">
                <w:pPr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WEBSITE:</w:t>
                </w:r>
              </w:p>
            </w:sdtContent>
          </w:sdt>
          <w:p w14:paraId="52497192" w14:textId="307E7029" w:rsidR="004D3011" w:rsidRDefault="001D1232" w:rsidP="004D3011">
            <w:pPr>
              <w:rPr>
                <w:lang w:val="en-GB"/>
              </w:rPr>
            </w:pPr>
            <w:hyperlink r:id="rId10" w:history="1">
              <w:r w:rsidRPr="00967337">
                <w:rPr>
                  <w:rStyle w:val="Hyperlink"/>
                  <w:lang w:val="en-GB"/>
                </w:rPr>
                <w:t>https://music.apple.com/us/artist/lord-kozan/1632249192</w:t>
              </w:r>
            </w:hyperlink>
          </w:p>
          <w:p w14:paraId="0A50A096" w14:textId="77777777" w:rsidR="001D1232" w:rsidRPr="00DA230E" w:rsidRDefault="001D1232" w:rsidP="004D3011">
            <w:pPr>
              <w:rPr>
                <w:lang w:val="en-GB"/>
              </w:rPr>
            </w:pPr>
          </w:p>
          <w:p w14:paraId="6696C6C1" w14:textId="77777777" w:rsidR="004D3011" w:rsidRPr="00DA230E" w:rsidRDefault="004D3011" w:rsidP="004D3011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-240260293"/>
              <w:placeholder>
                <w:docPart w:val="46D34441B71F45A0B6370D899FF9D418"/>
              </w:placeholder>
              <w:temporary/>
              <w:showingPlcHdr/>
              <w15:appearance w15:val="hidden"/>
            </w:sdtPr>
            <w:sdtContent>
              <w:p w14:paraId="4153B65A" w14:textId="77777777" w:rsidR="004D3011" w:rsidRPr="00DA230E" w:rsidRDefault="004D3011" w:rsidP="004D3011">
                <w:pPr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EMAIL ADDRESS:</w:t>
                </w:r>
              </w:p>
            </w:sdtContent>
          </w:sdt>
          <w:p w14:paraId="4387652D" w14:textId="36C6883E" w:rsidR="00036450" w:rsidRPr="00DA230E" w:rsidRDefault="001D1232" w:rsidP="004D3011">
            <w:pPr>
              <w:rPr>
                <w:rStyle w:val="Hyperlink"/>
                <w:lang w:val="en-GB"/>
              </w:rPr>
            </w:pPr>
            <w:r>
              <w:rPr>
                <w:lang w:val="en-GB"/>
              </w:rPr>
              <w:t>kozweb@googlemail.com</w:t>
            </w:r>
          </w:p>
          <w:sdt>
            <w:sdtPr>
              <w:rPr>
                <w:lang w:val="en-GB"/>
              </w:rPr>
              <w:id w:val="-1444214663"/>
              <w:placeholder>
                <w:docPart w:val="B31B66E9F9A34BD2ABC64DBCF97F9EDE"/>
              </w:placeholder>
              <w:temporary/>
              <w:showingPlcHdr/>
              <w15:appearance w15:val="hidden"/>
            </w:sdtPr>
            <w:sdtContent>
              <w:p w14:paraId="3C4137F4" w14:textId="77777777" w:rsidR="004D3011" w:rsidRPr="00DA230E" w:rsidRDefault="002400EB" w:rsidP="004D3011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HOBBIES</w:t>
                </w:r>
              </w:p>
            </w:sdtContent>
          </w:sdt>
          <w:p w14:paraId="2D0C65DB" w14:textId="0E7CDB25" w:rsidR="004D3011" w:rsidRPr="00DA230E" w:rsidRDefault="001D1232" w:rsidP="004D3011">
            <w:pPr>
              <w:rPr>
                <w:lang w:val="en-GB"/>
              </w:rPr>
            </w:pPr>
            <w:r>
              <w:rPr>
                <w:lang w:val="en-GB"/>
              </w:rPr>
              <w:t>Partying</w:t>
            </w:r>
          </w:p>
          <w:p w14:paraId="4FAC50B5" w14:textId="25824BEC" w:rsidR="004D3011" w:rsidRPr="00DA230E" w:rsidRDefault="001D1232" w:rsidP="004D301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MC’ing</w:t>
            </w:r>
            <w:proofErr w:type="spellEnd"/>
          </w:p>
          <w:p w14:paraId="20A11AE7" w14:textId="69F42583" w:rsidR="004D3011" w:rsidRPr="00DA230E" w:rsidRDefault="001D1232" w:rsidP="004D3011">
            <w:pPr>
              <w:rPr>
                <w:lang w:val="en-GB"/>
              </w:rPr>
            </w:pPr>
            <w:r>
              <w:rPr>
                <w:lang w:val="en-GB"/>
              </w:rPr>
              <w:t>Reading</w:t>
            </w:r>
          </w:p>
          <w:p w14:paraId="12517732" w14:textId="77777777" w:rsidR="004D3011" w:rsidRDefault="001D1232" w:rsidP="004D3011">
            <w:pPr>
              <w:rPr>
                <w:lang w:val="en-GB"/>
              </w:rPr>
            </w:pPr>
            <w:r>
              <w:rPr>
                <w:lang w:val="en-GB"/>
              </w:rPr>
              <w:t>Swimming</w:t>
            </w:r>
          </w:p>
          <w:p w14:paraId="5F91E004" w14:textId="6CAEEA97" w:rsidR="000920F3" w:rsidRPr="00DA230E" w:rsidRDefault="000920F3" w:rsidP="004D3011">
            <w:pPr>
              <w:rPr>
                <w:lang w:val="en-GB"/>
              </w:rPr>
            </w:pPr>
            <w:r>
              <w:rPr>
                <w:lang w:val="en-GB"/>
              </w:rPr>
              <w:t>Travel</w:t>
            </w:r>
          </w:p>
        </w:tc>
        <w:tc>
          <w:tcPr>
            <w:tcW w:w="720" w:type="dxa"/>
          </w:tcPr>
          <w:p w14:paraId="7A4BD9F5" w14:textId="77777777" w:rsidR="001B2ABD" w:rsidRPr="00DA230E" w:rsidRDefault="001B2ABD" w:rsidP="000C45FF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170" w:type="dxa"/>
          </w:tcPr>
          <w:sdt>
            <w:sdtPr>
              <w:rPr>
                <w:lang w:val="en-GB"/>
              </w:rPr>
              <w:id w:val="1049110328"/>
              <w:placeholder>
                <w:docPart w:val="84F7D3FC5C0349E88F02B4000549FCFB"/>
              </w:placeholder>
              <w:temporary/>
              <w:showingPlcHdr/>
              <w15:appearance w15:val="hidden"/>
            </w:sdtPr>
            <w:sdtContent>
              <w:p w14:paraId="4AF58A68" w14:textId="77777777" w:rsidR="001B2ABD" w:rsidRPr="00DA230E" w:rsidRDefault="00E25A26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EDUCATION</w:t>
                </w:r>
              </w:p>
            </w:sdtContent>
          </w:sdt>
          <w:p w14:paraId="48CBA21B" w14:textId="76B7D0C8" w:rsidR="00036450" w:rsidRPr="00DA230E" w:rsidRDefault="000920F3" w:rsidP="0003645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QIS</w:t>
            </w:r>
          </w:p>
          <w:p w14:paraId="4716B5FB" w14:textId="7B706CEE" w:rsidR="00036450" w:rsidRPr="00DA230E" w:rsidRDefault="000920F3" w:rsidP="00036450">
            <w:pPr>
              <w:pStyle w:val="Date"/>
              <w:rPr>
                <w:lang w:val="en-GB"/>
              </w:rPr>
            </w:pPr>
            <w:r>
              <w:rPr>
                <w:lang w:val="en-GB"/>
              </w:rPr>
              <w:t>2002</w:t>
            </w:r>
          </w:p>
          <w:p w14:paraId="4D5045A9" w14:textId="442C36E7" w:rsidR="004D3011" w:rsidRPr="00DA230E" w:rsidRDefault="000920F3" w:rsidP="00036450">
            <w:pPr>
              <w:rPr>
                <w:lang w:val="en-GB"/>
              </w:rPr>
            </w:pPr>
            <w:r>
              <w:rPr>
                <w:lang w:val="en-GB" w:bidi="en-GB"/>
              </w:rPr>
              <w:t>Studied and qualified as a Microsoft Certified Professional (2002)</w:t>
            </w:r>
          </w:p>
          <w:p w14:paraId="1B8D3851" w14:textId="77777777" w:rsidR="00036450" w:rsidRPr="00DA230E" w:rsidRDefault="00036450" w:rsidP="00036450">
            <w:pPr>
              <w:rPr>
                <w:lang w:val="en-GB"/>
              </w:rPr>
            </w:pPr>
          </w:p>
          <w:p w14:paraId="13B63FB0" w14:textId="42AA6CE5" w:rsidR="00036450" w:rsidRPr="00DA230E" w:rsidRDefault="000920F3" w:rsidP="0003645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George Mitchell Secondary School</w:t>
            </w:r>
          </w:p>
          <w:p w14:paraId="51B6089F" w14:textId="75724197" w:rsidR="00036450" w:rsidRPr="00DA230E" w:rsidRDefault="00000000" w:rsidP="00036450">
            <w:pPr>
              <w:pStyle w:val="Date"/>
              <w:rPr>
                <w:lang w:val="en-GB"/>
              </w:rPr>
            </w:pPr>
            <w:sdt>
              <w:sdtPr>
                <w:rPr>
                  <w:lang w:val="en-GB"/>
                </w:rPr>
                <w:id w:val="-2093458329"/>
                <w:placeholder>
                  <w:docPart w:val="4379F94FB22A4AF3921BC62B716F97A4"/>
                </w:placeholder>
                <w:temporary/>
                <w:showingPlcHdr/>
                <w15:appearance w15:val="hidden"/>
              </w:sdtPr>
              <w:sdtContent>
                <w:r w:rsidR="00036450" w:rsidRPr="00DA230E">
                  <w:rPr>
                    <w:lang w:val="en-GB" w:bidi="en-GB"/>
                  </w:rPr>
                  <w:t>[Dates from]</w:t>
                </w:r>
              </w:sdtContent>
            </w:sdt>
            <w:r w:rsidR="00036450" w:rsidRPr="00DA230E">
              <w:rPr>
                <w:lang w:val="en-GB" w:bidi="en-GB"/>
              </w:rPr>
              <w:t>-</w:t>
            </w:r>
            <w:r w:rsidR="000920F3">
              <w:rPr>
                <w:lang w:val="en-GB"/>
              </w:rPr>
              <w:t>1997</w:t>
            </w:r>
          </w:p>
          <w:p w14:paraId="4F7592C1" w14:textId="3B245C0C" w:rsidR="00036450" w:rsidRPr="00DA230E" w:rsidRDefault="000920F3" w:rsidP="00036450">
            <w:pPr>
              <w:rPr>
                <w:lang w:val="en-GB"/>
              </w:rPr>
            </w:pPr>
            <w:r>
              <w:rPr>
                <w:lang w:val="en-GB"/>
              </w:rPr>
              <w:t>Studied and gained GCSE’s in Mathematics, Science, … and all subjects.</w:t>
            </w:r>
          </w:p>
          <w:sdt>
            <w:sdtPr>
              <w:rPr>
                <w:lang w:val="en-GB"/>
              </w:rPr>
              <w:id w:val="1001553383"/>
              <w:placeholder>
                <w:docPart w:val="2BF0143292DD43F982BCF99F9427FD07"/>
              </w:placeholder>
              <w:temporary/>
              <w:showingPlcHdr/>
              <w15:appearance w15:val="hidden"/>
            </w:sdtPr>
            <w:sdtContent>
              <w:p w14:paraId="6C8BCB87" w14:textId="77777777" w:rsidR="00036450" w:rsidRPr="00DA230E" w:rsidRDefault="00036450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WORK EXPERIENCE</w:t>
                </w:r>
              </w:p>
            </w:sdtContent>
          </w:sdt>
          <w:p w14:paraId="4A0BFCF1" w14:textId="05198ABB" w:rsidR="00036450" w:rsidRPr="00DA230E" w:rsidRDefault="000920F3" w:rsidP="00036450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Try A Million</w:t>
            </w:r>
            <w:r w:rsidR="00036450" w:rsidRPr="00DA230E">
              <w:rPr>
                <w:lang w:val="en-GB" w:bidi="en-GB"/>
              </w:rPr>
              <w:t xml:space="preserve"> </w:t>
            </w:r>
            <w:r>
              <w:rPr>
                <w:b/>
                <w:lang w:val="en-GB"/>
              </w:rPr>
              <w:t>– Managing Director</w:t>
            </w:r>
          </w:p>
          <w:p w14:paraId="48F38FFA" w14:textId="0EE363E7" w:rsidR="00036450" w:rsidRPr="00DA230E" w:rsidRDefault="000920F3" w:rsidP="00036450">
            <w:pPr>
              <w:rPr>
                <w:lang w:val="en-GB"/>
              </w:rPr>
            </w:pPr>
            <w:r>
              <w:rPr>
                <w:lang w:val="en-GB"/>
              </w:rPr>
              <w:t>2012</w:t>
            </w:r>
            <w:r w:rsidR="00036450" w:rsidRPr="00DA230E">
              <w:rPr>
                <w:lang w:val="en-GB" w:bidi="en-GB"/>
              </w:rPr>
              <w:t>-</w:t>
            </w:r>
            <w:r>
              <w:rPr>
                <w:lang w:val="en-GB"/>
              </w:rPr>
              <w:t>current</w:t>
            </w:r>
          </w:p>
          <w:p w14:paraId="42E74F46" w14:textId="51D586C2" w:rsidR="00036450" w:rsidRPr="00DA230E" w:rsidRDefault="000920F3" w:rsidP="00036450">
            <w:pPr>
              <w:rPr>
                <w:lang w:val="en-GB"/>
              </w:rPr>
            </w:pPr>
            <w:r>
              <w:rPr>
                <w:lang w:val="en-GB"/>
              </w:rPr>
              <w:t>Project management, tele sales, marketing, organisation, voice talent, production</w:t>
            </w:r>
            <w:r>
              <w:rPr>
                <w:lang w:val="en-GB" w:bidi="en-GB"/>
              </w:rPr>
              <w:t>, customer services</w:t>
            </w:r>
          </w:p>
          <w:p w14:paraId="3ED90805" w14:textId="77777777" w:rsidR="004D3011" w:rsidRPr="00DA230E" w:rsidRDefault="004D3011" w:rsidP="00036450">
            <w:pPr>
              <w:rPr>
                <w:lang w:val="en-GB"/>
              </w:rPr>
            </w:pPr>
          </w:p>
          <w:p w14:paraId="27158E9F" w14:textId="7A5729FD" w:rsidR="004D3011" w:rsidRPr="00DA230E" w:rsidRDefault="000920F3" w:rsidP="004D3011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Network Resource</w:t>
            </w:r>
            <w:r w:rsidR="004D3011" w:rsidRPr="00DA230E">
              <w:rPr>
                <w:lang w:val="en-GB" w:bidi="en-GB"/>
              </w:rPr>
              <w:t xml:space="preserve"> </w:t>
            </w:r>
            <w:r>
              <w:rPr>
                <w:b/>
                <w:lang w:val="en-GB"/>
              </w:rPr>
              <w:t>[Level 1&amp;2 Helpdesk]</w:t>
            </w:r>
          </w:p>
          <w:p w14:paraId="010D2555" w14:textId="586046EE" w:rsidR="004D3011" w:rsidRPr="00DA230E" w:rsidRDefault="000920F3" w:rsidP="004D3011">
            <w:pPr>
              <w:rPr>
                <w:lang w:val="en-GB"/>
              </w:rPr>
            </w:pPr>
            <w:r>
              <w:rPr>
                <w:lang w:val="en-GB"/>
              </w:rPr>
              <w:t>2002</w:t>
            </w:r>
            <w:r w:rsidR="004D3011" w:rsidRPr="00DA230E">
              <w:rPr>
                <w:lang w:val="en-GB" w:bidi="en-GB"/>
              </w:rPr>
              <w:t>-</w:t>
            </w:r>
            <w:r>
              <w:rPr>
                <w:lang w:val="en-GB"/>
              </w:rPr>
              <w:t>2003</w:t>
            </w:r>
          </w:p>
          <w:p w14:paraId="705DF0DD" w14:textId="5B0DBFC1" w:rsidR="004D3011" w:rsidRPr="00DA230E" w:rsidRDefault="000920F3" w:rsidP="004D3011">
            <w:pPr>
              <w:rPr>
                <w:lang w:val="en-GB"/>
              </w:rPr>
            </w:pPr>
            <w:r>
              <w:rPr>
                <w:lang w:val="en-GB"/>
              </w:rPr>
              <w:t>Handling client computer issues over the phone</w:t>
            </w:r>
            <w:r w:rsidR="00036450" w:rsidRPr="00DA230E">
              <w:rPr>
                <w:lang w:val="en-GB" w:bidi="en-GB"/>
              </w:rPr>
              <w:t xml:space="preserve"> </w:t>
            </w:r>
          </w:p>
          <w:p w14:paraId="5EEE36F6" w14:textId="77777777" w:rsidR="004D3011" w:rsidRPr="00DA230E" w:rsidRDefault="004D3011" w:rsidP="00036450">
            <w:pPr>
              <w:rPr>
                <w:lang w:val="en-GB"/>
              </w:rPr>
            </w:pPr>
          </w:p>
          <w:p w14:paraId="73BF574D" w14:textId="120D8488" w:rsidR="004D3011" w:rsidRPr="00DA230E" w:rsidRDefault="000920F3" w:rsidP="004D3011">
            <w:pPr>
              <w:rPr>
                <w:bCs/>
                <w:lang w:val="en-GB"/>
              </w:rPr>
            </w:pPr>
            <w:r>
              <w:rPr>
                <w:b/>
                <w:lang w:val="en-GB"/>
              </w:rPr>
              <w:t>Dial-A-Phone</w:t>
            </w:r>
            <w:r w:rsidR="004D3011" w:rsidRPr="00DA230E">
              <w:rPr>
                <w:lang w:val="en-GB" w:bidi="en-GB"/>
              </w:rPr>
              <w:t xml:space="preserve"> </w:t>
            </w:r>
            <w:r>
              <w:rPr>
                <w:b/>
                <w:lang w:val="en-GB"/>
              </w:rPr>
              <w:t>[Outbound Telesales Executive]</w:t>
            </w:r>
          </w:p>
          <w:p w14:paraId="0E85204F" w14:textId="0FA0A242" w:rsidR="004D3011" w:rsidRPr="00DA230E" w:rsidRDefault="000920F3" w:rsidP="004D3011">
            <w:pPr>
              <w:rPr>
                <w:lang w:val="en-GB"/>
              </w:rPr>
            </w:pPr>
            <w:r>
              <w:rPr>
                <w:lang w:val="en-GB"/>
              </w:rPr>
              <w:t>2001</w:t>
            </w:r>
            <w:r w:rsidR="004D3011" w:rsidRPr="00DA230E">
              <w:rPr>
                <w:lang w:val="en-GB" w:bidi="en-GB"/>
              </w:rPr>
              <w:t>-</w:t>
            </w:r>
            <w:r>
              <w:rPr>
                <w:lang w:val="en-GB"/>
              </w:rPr>
              <w:t>2002</w:t>
            </w:r>
          </w:p>
          <w:p w14:paraId="24352994" w14:textId="7308863A" w:rsidR="004D3011" w:rsidRPr="00DA230E" w:rsidRDefault="000920F3" w:rsidP="004D3011">
            <w:pPr>
              <w:rPr>
                <w:lang w:val="en-GB"/>
              </w:rPr>
            </w:pPr>
            <w:r>
              <w:rPr>
                <w:lang w:val="en-GB"/>
              </w:rPr>
              <w:t>Closing sales, CRM, admin, order taking</w:t>
            </w:r>
            <w:r w:rsidR="00036450" w:rsidRPr="00DA230E">
              <w:rPr>
                <w:lang w:val="en-GB" w:bidi="en-GB"/>
              </w:rPr>
              <w:t xml:space="preserve"> </w:t>
            </w:r>
          </w:p>
          <w:p w14:paraId="2688D30E" w14:textId="77777777" w:rsidR="004D3011" w:rsidRPr="00DA230E" w:rsidRDefault="004D3011" w:rsidP="00036450">
            <w:pPr>
              <w:rPr>
                <w:lang w:val="en-GB"/>
              </w:rPr>
            </w:pPr>
          </w:p>
          <w:sdt>
            <w:sdtPr>
              <w:rPr>
                <w:lang w:val="en-GB"/>
              </w:rPr>
              <w:id w:val="1669594239"/>
              <w:placeholder>
                <w:docPart w:val="92685A1ED5604AE0BD18E574F2153DE6"/>
              </w:placeholder>
              <w:temporary/>
              <w:showingPlcHdr/>
              <w15:appearance w15:val="hidden"/>
            </w:sdtPr>
            <w:sdtContent>
              <w:p w14:paraId="6A159414" w14:textId="77777777" w:rsidR="00036450" w:rsidRPr="00DA230E" w:rsidRDefault="00180329" w:rsidP="00036450">
                <w:pPr>
                  <w:pStyle w:val="Heading2"/>
                  <w:rPr>
                    <w:lang w:val="en-GB"/>
                  </w:rPr>
                </w:pPr>
                <w:r w:rsidRPr="00DA230E">
                  <w:rPr>
                    <w:rStyle w:val="Heading2Char"/>
                    <w:b/>
                    <w:lang w:val="en-GB" w:bidi="en-GB"/>
                  </w:rPr>
                  <w:t>SKILLS</w:t>
                </w:r>
              </w:p>
            </w:sdtContent>
          </w:sdt>
          <w:p w14:paraId="58DEB4DB" w14:textId="77777777" w:rsidR="00036450" w:rsidRPr="00DA230E" w:rsidRDefault="00112054" w:rsidP="004D3011">
            <w:pPr>
              <w:rPr>
                <w:color w:val="FFFFFF" w:themeColor="background1"/>
                <w:lang w:val="en-GB"/>
              </w:rPr>
            </w:pPr>
            <w:r w:rsidRPr="00DA230E">
              <w:rPr>
                <w:noProof/>
                <w:color w:val="000000" w:themeColor="text1"/>
                <w:lang w:val="en-GB" w:bidi="en-GB"/>
              </w:rPr>
              <w:drawing>
                <wp:inline distT="0" distB="0" distL="0" distR="0" wp14:anchorId="455AE820" wp14:editId="314280E5">
                  <wp:extent cx="6271260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1F0F56A" w14:textId="77777777" w:rsidR="00000000" w:rsidRPr="00DA230E" w:rsidRDefault="00000000" w:rsidP="000C45FF">
      <w:pPr>
        <w:tabs>
          <w:tab w:val="left" w:pos="990"/>
        </w:tabs>
        <w:rPr>
          <w:lang w:val="en-GB"/>
        </w:rPr>
      </w:pPr>
    </w:p>
    <w:sectPr w:rsidR="0043117B" w:rsidRPr="00DA230E" w:rsidSect="00CD7668">
      <w:headerReference w:type="default" r:id="rId12"/>
      <w:pgSz w:w="11906" w:h="16838" w:code="9"/>
      <w:pgMar w:top="1418" w:right="680" w:bottom="720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1297A" w14:textId="77777777" w:rsidR="00A028A5" w:rsidRDefault="00A028A5" w:rsidP="000C45FF">
      <w:r>
        <w:separator/>
      </w:r>
    </w:p>
  </w:endnote>
  <w:endnote w:type="continuationSeparator" w:id="0">
    <w:p w14:paraId="599790F9" w14:textId="77777777" w:rsidR="00A028A5" w:rsidRDefault="00A028A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EAC6" w14:textId="77777777" w:rsidR="00A028A5" w:rsidRDefault="00A028A5" w:rsidP="000C45FF">
      <w:r>
        <w:separator/>
      </w:r>
    </w:p>
  </w:footnote>
  <w:footnote w:type="continuationSeparator" w:id="0">
    <w:p w14:paraId="557959CB" w14:textId="77777777" w:rsidR="00A028A5" w:rsidRDefault="00A028A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F9A4" w14:textId="77777777" w:rsidR="000C45FF" w:rsidRDefault="000C45FF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3CD5ACFE" wp14:editId="6C5A640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22" name="Graphic 22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32"/>
    <w:rsid w:val="00036450"/>
    <w:rsid w:val="000920F3"/>
    <w:rsid w:val="000C45FF"/>
    <w:rsid w:val="000E3FD1"/>
    <w:rsid w:val="00112054"/>
    <w:rsid w:val="001525E1"/>
    <w:rsid w:val="00180329"/>
    <w:rsid w:val="0019001F"/>
    <w:rsid w:val="001A74A5"/>
    <w:rsid w:val="001B2ABD"/>
    <w:rsid w:val="001D1232"/>
    <w:rsid w:val="001E0391"/>
    <w:rsid w:val="001E1759"/>
    <w:rsid w:val="001F1ECC"/>
    <w:rsid w:val="002400EB"/>
    <w:rsid w:val="00256CF7"/>
    <w:rsid w:val="0030481B"/>
    <w:rsid w:val="0037121F"/>
    <w:rsid w:val="004071FC"/>
    <w:rsid w:val="00445947"/>
    <w:rsid w:val="004813B3"/>
    <w:rsid w:val="00496591"/>
    <w:rsid w:val="004C63E4"/>
    <w:rsid w:val="004D3011"/>
    <w:rsid w:val="005262AC"/>
    <w:rsid w:val="005E39D5"/>
    <w:rsid w:val="00600670"/>
    <w:rsid w:val="0062123A"/>
    <w:rsid w:val="00646E75"/>
    <w:rsid w:val="006771D0"/>
    <w:rsid w:val="00715FCB"/>
    <w:rsid w:val="00743101"/>
    <w:rsid w:val="007867A0"/>
    <w:rsid w:val="007927F5"/>
    <w:rsid w:val="00802CA0"/>
    <w:rsid w:val="009742BE"/>
    <w:rsid w:val="009A016A"/>
    <w:rsid w:val="00A028A5"/>
    <w:rsid w:val="00A2118D"/>
    <w:rsid w:val="00AD76E2"/>
    <w:rsid w:val="00B20152"/>
    <w:rsid w:val="00B70850"/>
    <w:rsid w:val="00BA21D1"/>
    <w:rsid w:val="00C066B6"/>
    <w:rsid w:val="00C37BA1"/>
    <w:rsid w:val="00C4674C"/>
    <w:rsid w:val="00C506CF"/>
    <w:rsid w:val="00C72BED"/>
    <w:rsid w:val="00C9578B"/>
    <w:rsid w:val="00CD7668"/>
    <w:rsid w:val="00D2522B"/>
    <w:rsid w:val="00D5459D"/>
    <w:rsid w:val="00DA230E"/>
    <w:rsid w:val="00DD172A"/>
    <w:rsid w:val="00DD69B9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18DD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usic.apple.com/us/artist/lord-kozan/1632249192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%2003\AppData\Local\Microsoft\Office\16.0\DTS\en-GB%7b19F0A91F-318D-40BE-BDE5-1947130907AC%7d\%7b08ACA880-4B86-4333-81BA-83F99BF3739D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Sales</c:v>
                </c:pt>
                <c:pt idx="1">
                  <c:v>Computer</c:v>
                </c:pt>
                <c:pt idx="2">
                  <c:v>Self Starter</c:v>
                </c:pt>
                <c:pt idx="3">
                  <c:v>Management</c:v>
                </c:pt>
                <c:pt idx="4">
                  <c:v>Communication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0.4</c:v>
                </c:pt>
                <c:pt idx="1">
                  <c:v>1</c:v>
                </c:pt>
                <c:pt idx="2">
                  <c:v>1</c:v>
                </c:pt>
                <c:pt idx="3">
                  <c:v>0.4</c:v>
                </c:pt>
                <c:pt idx="4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B48DAEF264D2287F3EE526A7E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0CD93-E5B5-4A87-8A24-E191B80E82A5}"/>
      </w:docPartPr>
      <w:docPartBody>
        <w:p w:rsidR="00000000" w:rsidRDefault="00000000">
          <w:pPr>
            <w:pStyle w:val="1D8B48DAEF264D2287F3EE526A7E4F47"/>
          </w:pPr>
          <w:r w:rsidRPr="00DA230E">
            <w:rPr>
              <w:lang w:bidi="en-GB"/>
            </w:rPr>
            <w:t>Profile</w:t>
          </w:r>
        </w:p>
      </w:docPartBody>
    </w:docPart>
    <w:docPart>
      <w:docPartPr>
        <w:name w:val="C996A31F18E44F048AAB3EAF3668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AACA-BDA6-4CEA-B405-F2100044EC61}"/>
      </w:docPartPr>
      <w:docPartBody>
        <w:p w:rsidR="00000000" w:rsidRDefault="00000000">
          <w:pPr>
            <w:pStyle w:val="C996A31F18E44F048AAB3EAF3668FE6C"/>
          </w:pPr>
          <w:r w:rsidRPr="00DA230E">
            <w:rPr>
              <w:lang w:bidi="en-GB"/>
            </w:rPr>
            <w:t>CONTACT</w:t>
          </w:r>
        </w:p>
      </w:docPartBody>
    </w:docPart>
    <w:docPart>
      <w:docPartPr>
        <w:name w:val="04F142332C0D4FBA8043B84DBA4C4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2DB46-B1E5-4AC7-8551-7E0596DB5CDF}"/>
      </w:docPartPr>
      <w:docPartBody>
        <w:p w:rsidR="00000000" w:rsidRDefault="00000000">
          <w:pPr>
            <w:pStyle w:val="04F142332C0D4FBA8043B84DBA4C46DE"/>
          </w:pPr>
          <w:r w:rsidRPr="00DA230E">
            <w:rPr>
              <w:lang w:bidi="en-GB"/>
            </w:rPr>
            <w:t>PHONE NUMBER:</w:t>
          </w:r>
        </w:p>
      </w:docPartBody>
    </w:docPart>
    <w:docPart>
      <w:docPartPr>
        <w:name w:val="83CE7D277D8940709F88C3F458EF4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9F81-0835-42B1-BAA0-0AB3455EF5D0}"/>
      </w:docPartPr>
      <w:docPartBody>
        <w:p w:rsidR="00000000" w:rsidRDefault="00000000">
          <w:pPr>
            <w:pStyle w:val="83CE7D277D8940709F88C3F458EF4A6C"/>
          </w:pPr>
          <w:r w:rsidRPr="00DA230E">
            <w:rPr>
              <w:lang w:bidi="en-GB"/>
            </w:rPr>
            <w:t>WEBSITE:</w:t>
          </w:r>
        </w:p>
      </w:docPartBody>
    </w:docPart>
    <w:docPart>
      <w:docPartPr>
        <w:name w:val="46D34441B71F45A0B6370D899FF9D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3B57-70F6-48D2-B762-C58A811933B9}"/>
      </w:docPartPr>
      <w:docPartBody>
        <w:p w:rsidR="00000000" w:rsidRDefault="00000000">
          <w:pPr>
            <w:pStyle w:val="46D34441B71F45A0B6370D899FF9D418"/>
          </w:pPr>
          <w:r w:rsidRPr="00DA230E">
            <w:rPr>
              <w:lang w:bidi="en-GB"/>
            </w:rPr>
            <w:t>EMAIL ADDRESS:</w:t>
          </w:r>
        </w:p>
      </w:docPartBody>
    </w:docPart>
    <w:docPart>
      <w:docPartPr>
        <w:name w:val="B31B66E9F9A34BD2ABC64DBCF97F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D81E7-FA7D-44B2-9585-7F153F8FF62F}"/>
      </w:docPartPr>
      <w:docPartBody>
        <w:p w:rsidR="00000000" w:rsidRDefault="00000000">
          <w:pPr>
            <w:pStyle w:val="B31B66E9F9A34BD2ABC64DBCF97F9EDE"/>
          </w:pPr>
          <w:r w:rsidRPr="00DA230E">
            <w:rPr>
              <w:lang w:bidi="en-GB"/>
            </w:rPr>
            <w:t>HOBBIES</w:t>
          </w:r>
        </w:p>
      </w:docPartBody>
    </w:docPart>
    <w:docPart>
      <w:docPartPr>
        <w:name w:val="84F7D3FC5C0349E88F02B4000549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4FA34-FDD7-4AC6-89D8-B3101241E716}"/>
      </w:docPartPr>
      <w:docPartBody>
        <w:p w:rsidR="00000000" w:rsidRDefault="00000000">
          <w:pPr>
            <w:pStyle w:val="84F7D3FC5C0349E88F02B4000549FCFB"/>
          </w:pPr>
          <w:r w:rsidRPr="00DA230E">
            <w:rPr>
              <w:lang w:bidi="en-GB"/>
            </w:rPr>
            <w:t>EDUCATION</w:t>
          </w:r>
        </w:p>
      </w:docPartBody>
    </w:docPart>
    <w:docPart>
      <w:docPartPr>
        <w:name w:val="4379F94FB22A4AF3921BC62B716F9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335B-D682-4CCC-96E0-489A4DC337EF}"/>
      </w:docPartPr>
      <w:docPartBody>
        <w:p w:rsidR="00000000" w:rsidRDefault="00000000">
          <w:pPr>
            <w:pStyle w:val="4379F94FB22A4AF3921BC62B716F97A4"/>
          </w:pPr>
          <w:r w:rsidRPr="00DA230E">
            <w:rPr>
              <w:lang w:bidi="en-GB"/>
            </w:rPr>
            <w:t>[Dates from]</w:t>
          </w:r>
        </w:p>
      </w:docPartBody>
    </w:docPart>
    <w:docPart>
      <w:docPartPr>
        <w:name w:val="2BF0143292DD43F982BCF99F9427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22D0-80E8-47B2-992E-E50101C944E0}"/>
      </w:docPartPr>
      <w:docPartBody>
        <w:p w:rsidR="00000000" w:rsidRDefault="00000000">
          <w:pPr>
            <w:pStyle w:val="2BF0143292DD43F982BCF99F9427FD07"/>
          </w:pPr>
          <w:r w:rsidRPr="00DA230E">
            <w:rPr>
              <w:lang w:bidi="en-GB"/>
            </w:rPr>
            <w:t>WORK EXPERIENCE</w:t>
          </w:r>
        </w:p>
      </w:docPartBody>
    </w:docPart>
    <w:docPart>
      <w:docPartPr>
        <w:name w:val="92685A1ED5604AE0BD18E574F2153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C2A6E-597E-4BBA-9476-BEF7976CBB41}"/>
      </w:docPartPr>
      <w:docPartBody>
        <w:p w:rsidR="00000000" w:rsidRDefault="00000000">
          <w:pPr>
            <w:pStyle w:val="92685A1ED5604AE0BD18E574F2153DE6"/>
          </w:pPr>
          <w:r w:rsidRPr="00DA230E">
            <w:rPr>
              <w:rStyle w:val="Heading2Char"/>
              <w:lang w:bidi="en-GB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7"/>
    <w:rsid w:val="00AF6B27"/>
    <w:rsid w:val="00BA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6FDF6DC9284C08B9A8B2D1B923B42A">
    <w:name w:val="566FDF6DC9284C08B9A8B2D1B923B42A"/>
  </w:style>
  <w:style w:type="paragraph" w:customStyle="1" w:styleId="470DED432FB34285B0CBCB6828B9135C">
    <w:name w:val="470DED432FB34285B0CBCB6828B9135C"/>
  </w:style>
  <w:style w:type="paragraph" w:customStyle="1" w:styleId="1D8B48DAEF264D2287F3EE526A7E4F47">
    <w:name w:val="1D8B48DAEF264D2287F3EE526A7E4F47"/>
  </w:style>
  <w:style w:type="paragraph" w:customStyle="1" w:styleId="7F68ACDEAE53483790DD717253BAAEAA">
    <w:name w:val="7F68ACDEAE53483790DD717253BAAEAA"/>
  </w:style>
  <w:style w:type="paragraph" w:customStyle="1" w:styleId="C996A31F18E44F048AAB3EAF3668FE6C">
    <w:name w:val="C996A31F18E44F048AAB3EAF3668FE6C"/>
  </w:style>
  <w:style w:type="paragraph" w:customStyle="1" w:styleId="04F142332C0D4FBA8043B84DBA4C46DE">
    <w:name w:val="04F142332C0D4FBA8043B84DBA4C46DE"/>
  </w:style>
  <w:style w:type="paragraph" w:customStyle="1" w:styleId="D406C78AA6684704B8CED68ABEF757E7">
    <w:name w:val="D406C78AA6684704B8CED68ABEF757E7"/>
  </w:style>
  <w:style w:type="paragraph" w:customStyle="1" w:styleId="83CE7D277D8940709F88C3F458EF4A6C">
    <w:name w:val="83CE7D277D8940709F88C3F458EF4A6C"/>
  </w:style>
  <w:style w:type="paragraph" w:customStyle="1" w:styleId="7FA5DBA06B7849849B7A01A3D52728A8">
    <w:name w:val="7FA5DBA06B7849849B7A01A3D52728A8"/>
  </w:style>
  <w:style w:type="paragraph" w:customStyle="1" w:styleId="46D34441B71F45A0B6370D899FF9D418">
    <w:name w:val="46D34441B71F45A0B6370D899FF9D418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paragraph" w:customStyle="1" w:styleId="C3EDA12BBEE949778EBE2179D81B3E79">
    <w:name w:val="C3EDA12BBEE949778EBE2179D81B3E79"/>
  </w:style>
  <w:style w:type="paragraph" w:customStyle="1" w:styleId="B31B66E9F9A34BD2ABC64DBCF97F9EDE">
    <w:name w:val="B31B66E9F9A34BD2ABC64DBCF97F9EDE"/>
  </w:style>
  <w:style w:type="paragraph" w:customStyle="1" w:styleId="1B1A594BA0A94A8C8963E8625C2D0164">
    <w:name w:val="1B1A594BA0A94A8C8963E8625C2D0164"/>
  </w:style>
  <w:style w:type="paragraph" w:customStyle="1" w:styleId="3F322178787F45E997CFA069CC5BCA02">
    <w:name w:val="3F322178787F45E997CFA069CC5BCA02"/>
  </w:style>
  <w:style w:type="paragraph" w:customStyle="1" w:styleId="395889D1E33E41258F8C1AC037941454">
    <w:name w:val="395889D1E33E41258F8C1AC037941454"/>
  </w:style>
  <w:style w:type="paragraph" w:customStyle="1" w:styleId="E459918539C441D2BDC5A131B948B4C6">
    <w:name w:val="E459918539C441D2BDC5A131B948B4C6"/>
  </w:style>
  <w:style w:type="paragraph" w:customStyle="1" w:styleId="84F7D3FC5C0349E88F02B4000549FCFB">
    <w:name w:val="84F7D3FC5C0349E88F02B4000549FCFB"/>
  </w:style>
  <w:style w:type="paragraph" w:customStyle="1" w:styleId="FFAB9B55B3D2476A94B967E331B4A211">
    <w:name w:val="FFAB9B55B3D2476A94B967E331B4A211"/>
  </w:style>
  <w:style w:type="paragraph" w:customStyle="1" w:styleId="56E85ED233FE47579030D00AA19B42AC">
    <w:name w:val="56E85ED233FE47579030D00AA19B42AC"/>
  </w:style>
  <w:style w:type="paragraph" w:customStyle="1" w:styleId="0CDA1770909C4C57A579DE9932B2CADA">
    <w:name w:val="0CDA1770909C4C57A579DE9932B2CADA"/>
  </w:style>
  <w:style w:type="paragraph" w:customStyle="1" w:styleId="6B6BAEA431D54515A54F6747E07A5CA9">
    <w:name w:val="6B6BAEA431D54515A54F6747E07A5CA9"/>
  </w:style>
  <w:style w:type="paragraph" w:customStyle="1" w:styleId="4379F94FB22A4AF3921BC62B716F97A4">
    <w:name w:val="4379F94FB22A4AF3921BC62B716F97A4"/>
  </w:style>
  <w:style w:type="paragraph" w:customStyle="1" w:styleId="09E3617260D943F59D2DBA7961EBB48F">
    <w:name w:val="09E3617260D943F59D2DBA7961EBB48F"/>
  </w:style>
  <w:style w:type="paragraph" w:customStyle="1" w:styleId="3E8A47792C104121B48377972EFD9AC6">
    <w:name w:val="3E8A47792C104121B48377972EFD9AC6"/>
  </w:style>
  <w:style w:type="paragraph" w:customStyle="1" w:styleId="2BF0143292DD43F982BCF99F9427FD07">
    <w:name w:val="2BF0143292DD43F982BCF99F9427FD07"/>
  </w:style>
  <w:style w:type="paragraph" w:customStyle="1" w:styleId="EA17A3017443480B90D8EEBDBB5CB1AB">
    <w:name w:val="EA17A3017443480B90D8EEBDBB5CB1AB"/>
  </w:style>
  <w:style w:type="paragraph" w:customStyle="1" w:styleId="162B1A549C12427C97FBA726BD022CDE">
    <w:name w:val="162B1A549C12427C97FBA726BD022CDE"/>
  </w:style>
  <w:style w:type="paragraph" w:customStyle="1" w:styleId="785087AA46294C4D97F36E7DB7196C52">
    <w:name w:val="785087AA46294C4D97F36E7DB7196C52"/>
  </w:style>
  <w:style w:type="paragraph" w:customStyle="1" w:styleId="0DE93E188F6B4B78B7F8D92EC0B6ECFC">
    <w:name w:val="0DE93E188F6B4B78B7F8D92EC0B6ECFC"/>
  </w:style>
  <w:style w:type="paragraph" w:customStyle="1" w:styleId="AB5A0D4B619C4D16AD1143FB67EDB812">
    <w:name w:val="AB5A0D4B619C4D16AD1143FB67EDB812"/>
  </w:style>
  <w:style w:type="paragraph" w:customStyle="1" w:styleId="C1EC53B77F384C4097B3698E03605C1E">
    <w:name w:val="C1EC53B77F384C4097B3698E03605C1E"/>
  </w:style>
  <w:style w:type="paragraph" w:customStyle="1" w:styleId="E54208C74DD8403BA56558E41308ADF5">
    <w:name w:val="E54208C74DD8403BA56558E41308ADF5"/>
  </w:style>
  <w:style w:type="paragraph" w:customStyle="1" w:styleId="35000AC3CE244F4FA2BD25202F013483">
    <w:name w:val="35000AC3CE244F4FA2BD25202F013483"/>
  </w:style>
  <w:style w:type="paragraph" w:customStyle="1" w:styleId="E7C3501BA99F40E9B23CCC0F01A7DE0A">
    <w:name w:val="E7C3501BA99F40E9B23CCC0F01A7DE0A"/>
  </w:style>
  <w:style w:type="paragraph" w:customStyle="1" w:styleId="E561C543E4FE41FBB9860241192EFEC0">
    <w:name w:val="E561C543E4FE41FBB9860241192EFEC0"/>
  </w:style>
  <w:style w:type="paragraph" w:customStyle="1" w:styleId="BAECDBD4AC3746AD900A28014AB6E08C">
    <w:name w:val="BAECDBD4AC3746AD900A28014AB6E08C"/>
  </w:style>
  <w:style w:type="paragraph" w:customStyle="1" w:styleId="00C6F7D7F02B42F288B55ADD580B807B">
    <w:name w:val="00C6F7D7F02B42F288B55ADD580B807B"/>
  </w:style>
  <w:style w:type="paragraph" w:customStyle="1" w:styleId="1309B7709D2D463793B047A528D46CEC">
    <w:name w:val="1309B7709D2D463793B047A528D46CEC"/>
  </w:style>
  <w:style w:type="paragraph" w:customStyle="1" w:styleId="9FD22A1CD984438C90F495D03B254A29">
    <w:name w:val="9FD22A1CD984438C90F495D03B254A29"/>
  </w:style>
  <w:style w:type="paragraph" w:customStyle="1" w:styleId="A29C54C5DFB44F4D8D081BD2E8A22B56">
    <w:name w:val="A29C54C5DFB44F4D8D081BD2E8A22B5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val="en-US" w:eastAsia="ja-JP"/>
      <w14:ligatures w14:val="none"/>
    </w:rPr>
  </w:style>
  <w:style w:type="paragraph" w:customStyle="1" w:styleId="92685A1ED5604AE0BD18E574F2153DE6">
    <w:name w:val="92685A1ED5604AE0BD18E574F2153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{08ACA880-4B86-4333-81BA-83F99BF3739D}tf00546271_win32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2025-09-23T15:55:00Z</dcterms:created>
  <dcterms:modified xsi:type="dcterms:W3CDTF">2025-09-23T16:23:00Z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